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A62E7" w14:textId="77777777" w:rsidR="00D877C2" w:rsidRPr="00D877C2" w:rsidRDefault="005823E9" w:rsidP="00C513DD">
      <w:pPr>
        <w:jc w:val="center"/>
        <w:rPr>
          <w:b/>
          <w:sz w:val="12"/>
          <w:szCs w:val="12"/>
        </w:rPr>
      </w:pPr>
      <w:r>
        <w:rPr>
          <w:noProof/>
          <w:sz w:val="4"/>
          <w:szCs w:val="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928ECE5" wp14:editId="6214F591">
                <wp:simplePos x="0" y="0"/>
                <wp:positionH relativeFrom="column">
                  <wp:posOffset>-309880</wp:posOffset>
                </wp:positionH>
                <wp:positionV relativeFrom="paragraph">
                  <wp:posOffset>-26670</wp:posOffset>
                </wp:positionV>
                <wp:extent cx="3114675" cy="911225"/>
                <wp:effectExtent l="0" t="0" r="0" b="0"/>
                <wp:wrapNone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4675" cy="911225"/>
                          <a:chOff x="1152" y="4583"/>
                          <a:chExt cx="4905" cy="1435"/>
                        </a:xfrm>
                      </wpg:grpSpPr>
                      <wps:wsp>
                        <wps:cNvPr id="29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3620" y="5578"/>
                            <a:ext cx="2252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D3A439" w14:textId="77777777" w:rsidR="005823E9" w:rsidRPr="00EC426B" w:rsidRDefault="005823E9" w:rsidP="005823E9">
                              <w:pPr>
                                <w:jc w:val="right"/>
                                <w:rPr>
                                  <w:b/>
                                  <w:sz w:val="17"/>
                                  <w:szCs w:val="17"/>
                                </w:rPr>
                              </w:pPr>
                              <w:permStart w:id="901584711" w:edGrp="everyone"/>
                              <w:r w:rsidRPr="00EC426B">
                                <w:rPr>
                                  <w:b/>
                                  <w:sz w:val="17"/>
                                  <w:szCs w:val="17"/>
                                </w:rPr>
                                <w:t>Until September 31</w:t>
                              </w:r>
                            </w:p>
                            <w:permEnd w:id="901584711"/>
                            <w:p w14:paraId="004FD51C" w14:textId="77777777" w:rsidR="005823E9" w:rsidRPr="00EC426B" w:rsidRDefault="005823E9" w:rsidP="005823E9">
                              <w:pPr>
                                <w:jc w:val="right"/>
                                <w:rPr>
                                  <w:b/>
                                  <w:sz w:val="17"/>
                                  <w:szCs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152" y="5048"/>
                            <a:ext cx="2608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786884" w14:textId="77777777" w:rsidR="005823E9" w:rsidRPr="00705362" w:rsidRDefault="005823E9" w:rsidP="005823E9">
                              <w:pPr>
                                <w:jc w:val="center"/>
                                <w:rPr>
                                  <w:b/>
                                  <w:sz w:val="72"/>
                                  <w:szCs w:val="66"/>
                                </w:rPr>
                              </w:pPr>
                              <w:permStart w:id="576545942" w:edGrp="everyone"/>
                              <w:r w:rsidRPr="00EC426B">
                                <w:rPr>
                                  <w:b/>
                                  <w:sz w:val="72"/>
                                  <w:szCs w:val="66"/>
                                  <w:vertAlign w:val="superscript"/>
                                </w:rPr>
                                <w:t>$</w:t>
                              </w:r>
                              <w:r w:rsidRPr="00705362">
                                <w:rPr>
                                  <w:b/>
                                  <w:sz w:val="72"/>
                                  <w:szCs w:val="66"/>
                                </w:rPr>
                                <w:t>35</w:t>
                              </w:r>
                              <w:r w:rsidRPr="00EC426B">
                                <w:rPr>
                                  <w:b/>
                                  <w:sz w:val="72"/>
                                  <w:szCs w:val="66"/>
                                  <w:vertAlign w:val="superscript"/>
                                </w:rPr>
                                <w:t>95</w:t>
                              </w:r>
                              <w:permEnd w:id="576545942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392" y="4813"/>
                            <a:ext cx="456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17CEA9" w14:textId="77777777" w:rsidR="005823E9" w:rsidRPr="00EC426B" w:rsidRDefault="005823E9" w:rsidP="005823E9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permStart w:id="371066510" w:edGrp="everyone"/>
                              <w:r w:rsidRPr="00EC426B">
                                <w:rPr>
                                  <w:b/>
                                </w:rPr>
                                <w:t>LINDEMANS CAB SAUVIGNON</w:t>
                              </w:r>
                              <w:permEnd w:id="37106651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317" y="4583"/>
                            <a:ext cx="474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62CFB5" w14:textId="77777777" w:rsidR="005823E9" w:rsidRPr="00EC426B" w:rsidRDefault="00140FB1" w:rsidP="005823E9">
                              <w:pPr>
                                <w:jc w:val="center"/>
                                <w:rPr>
                                  <w:b/>
                                  <w:sz w:val="18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szCs w:val="21"/>
                                  <w:u w:val="single"/>
                                </w:rPr>
                                <w:t>HOT BUY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3212" y="5263"/>
                            <a:ext cx="775" cy="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7F4F76" w14:textId="77777777" w:rsidR="005823E9" w:rsidRPr="00EC426B" w:rsidRDefault="005823E9" w:rsidP="005823E9">
                              <w:pPr>
                                <w:rPr>
                                  <w:b/>
                                  <w:sz w:val="29"/>
                                  <w:szCs w:val="29"/>
                                </w:rPr>
                              </w:pPr>
                              <w:r w:rsidRPr="00EC426B">
                                <w:rPr>
                                  <w:b/>
                                  <w:sz w:val="29"/>
                                  <w:szCs w:val="29"/>
                                </w:rPr>
                                <w:t>Reg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3227" y="5083"/>
                            <a:ext cx="949" cy="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B50316" w14:textId="77777777" w:rsidR="005823E9" w:rsidRPr="00441F6B" w:rsidRDefault="005823E9" w:rsidP="005823E9">
                              <w:pPr>
                                <w:rPr>
                                  <w:b/>
                                  <w:sz w:val="22"/>
                                </w:rPr>
                              </w:pPr>
                              <w:permStart w:id="1543389483" w:edGrp="everyone"/>
                              <w:r w:rsidRPr="00EC426B">
                                <w:rPr>
                                  <w:b/>
                                  <w:sz w:val="13"/>
                                  <w:szCs w:val="13"/>
                                </w:rPr>
                                <w:t>#132456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 xml:space="preserve">  </w:t>
                              </w:r>
                              <w:permEnd w:id="1543389483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4201" y="5086"/>
                            <a:ext cx="949" cy="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96D7CB" w14:textId="77777777" w:rsidR="005823E9" w:rsidRPr="00441F6B" w:rsidRDefault="005823E9" w:rsidP="005823E9">
                              <w:pPr>
                                <w:rPr>
                                  <w:b/>
                                  <w:sz w:val="22"/>
                                </w:rPr>
                              </w:pPr>
                              <w:permStart w:id="438197427" w:edGrp="everyone"/>
                              <w:r>
                                <w:rPr>
                                  <w:b/>
                                  <w:sz w:val="13"/>
                                  <w:szCs w:val="13"/>
                                </w:rPr>
                                <w:t>473 ml</w:t>
                              </w:r>
                              <w:permEnd w:id="438197427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3827" y="5248"/>
                            <a:ext cx="979" cy="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9C1CA5" w14:textId="77777777" w:rsidR="005823E9" w:rsidRPr="00EC426B" w:rsidRDefault="005823E9" w:rsidP="005823E9">
                              <w:pPr>
                                <w:rPr>
                                  <w:b/>
                                  <w:sz w:val="30"/>
                                  <w:szCs w:val="30"/>
                                </w:rPr>
                              </w:pPr>
                              <w:permStart w:id="796078404" w:edGrp="everyone"/>
                              <w:r w:rsidRPr="00EC426B">
                                <w:rPr>
                                  <w:b/>
                                  <w:sz w:val="30"/>
                                  <w:szCs w:val="30"/>
                                  <w:vertAlign w:val="superscript"/>
                                </w:rPr>
                                <w:t>$</w:t>
                              </w:r>
                              <w:r w:rsidRPr="00EC426B">
                                <w:rPr>
                                  <w:b/>
                                  <w:sz w:val="30"/>
                                  <w:szCs w:val="30"/>
                                </w:rPr>
                                <w:t>37</w:t>
                              </w:r>
                              <w:r w:rsidRPr="00EC426B">
                                <w:rPr>
                                  <w:b/>
                                  <w:sz w:val="30"/>
                                  <w:szCs w:val="30"/>
                                  <w:vertAlign w:val="superscript"/>
                                </w:rPr>
                                <w:t>02</w:t>
                              </w:r>
                              <w:permEnd w:id="796078404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28ECE5" id="Group 29" o:spid="_x0000_s1026" style="position:absolute;left:0;text-align:left;margin-left:-24.4pt;margin-top:-2.1pt;width:245.25pt;height:71.75pt;z-index:251661312" coordorigin="1152,4583" coordsize="4905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0" o:spid="_x0000_s1027" type="#_x0000_t202" style="position:absolute;left:3620;top:5578;width:2252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" filled="f" fillcolor="yellow" stroked="f">
                  <v:textbox>
                    <w:txbxContent>
                      <w:p w14:paraId="06D3A439" w14:textId="77777777" w:rsidR="005823E9" w:rsidRPr="00EC426B" w:rsidRDefault="005823E9" w:rsidP="005823E9">
                        <w:pPr>
                          <w:jc w:val="right"/>
                          <w:rPr>
                            <w:b/>
                            <w:sz w:val="17"/>
                            <w:szCs w:val="17"/>
                          </w:rPr>
                        </w:pPr>
                        <w:permStart w:id="901584711" w:edGrp="everyone"/>
                        <w:r w:rsidRPr="00EC426B">
                          <w:rPr>
                            <w:b/>
                            <w:sz w:val="17"/>
                            <w:szCs w:val="17"/>
                          </w:rPr>
                          <w:t>Until September 31</w:t>
                        </w:r>
                      </w:p>
                      <w:permEnd w:id="901584711"/>
                      <w:p w14:paraId="004FD51C" w14:textId="77777777" w:rsidR="005823E9" w:rsidRPr="00EC426B" w:rsidRDefault="005823E9" w:rsidP="005823E9">
                        <w:pPr>
                          <w:jc w:val="right"/>
                          <w:rPr>
                            <w:b/>
                            <w:sz w:val="17"/>
                            <w:szCs w:val="17"/>
                          </w:rPr>
                        </w:pPr>
                      </w:p>
                    </w:txbxContent>
                  </v:textbox>
                </v:shape>
                <v:shape id="Text Box 31" o:spid="_x0000_s1028" type="#_x0000_t202" style="position:absolute;left:1152;top:5048;width:2608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" filled="f" fillcolor="yellow" stroked="f" strokecolor="yellow">
                  <v:textbox>
                    <w:txbxContent>
                      <w:p w14:paraId="0B786884" w14:textId="77777777" w:rsidR="005823E9" w:rsidRPr="00705362" w:rsidRDefault="005823E9" w:rsidP="005823E9">
                        <w:pPr>
                          <w:jc w:val="center"/>
                          <w:rPr>
                            <w:b/>
                            <w:sz w:val="72"/>
                            <w:szCs w:val="66"/>
                          </w:rPr>
                        </w:pPr>
                        <w:permStart w:id="576545942" w:edGrp="everyone"/>
                        <w:r w:rsidRPr="00EC426B">
                          <w:rPr>
                            <w:b/>
                            <w:sz w:val="72"/>
                            <w:szCs w:val="66"/>
                            <w:vertAlign w:val="superscript"/>
                          </w:rPr>
                          <w:t>$</w:t>
                        </w:r>
                        <w:r w:rsidRPr="00705362">
                          <w:rPr>
                            <w:b/>
                            <w:sz w:val="72"/>
                            <w:szCs w:val="66"/>
                          </w:rPr>
                          <w:t>35</w:t>
                        </w:r>
                        <w:r w:rsidRPr="00EC426B">
                          <w:rPr>
                            <w:b/>
                            <w:sz w:val="72"/>
                            <w:szCs w:val="66"/>
                            <w:vertAlign w:val="superscript"/>
                          </w:rPr>
                          <w:t>95</w:t>
                        </w:r>
                        <w:permEnd w:id="576545942"/>
                      </w:p>
                    </w:txbxContent>
                  </v:textbox>
                </v:shape>
                <v:shape id="Text Box 32" o:spid="_x0000_s1029" type="#_x0000_t202" style="position:absolute;left:1392;top:4813;width:456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" filled="f" fillcolor="yellow" stroked="f">
                  <v:textbox>
                    <w:txbxContent>
                      <w:p w14:paraId="4917CEA9" w14:textId="77777777" w:rsidR="005823E9" w:rsidRPr="00EC426B" w:rsidRDefault="005823E9" w:rsidP="005823E9">
                        <w:pPr>
                          <w:jc w:val="center"/>
                          <w:rPr>
                            <w:b/>
                          </w:rPr>
                        </w:pPr>
                        <w:permStart w:id="371066510" w:edGrp="everyone"/>
                        <w:r w:rsidRPr="00EC426B">
                          <w:rPr>
                            <w:b/>
                          </w:rPr>
                          <w:t>LINDEMANS CAB SAUVIGNON</w:t>
                        </w:r>
                        <w:permEnd w:id="371066510"/>
                      </w:p>
                    </w:txbxContent>
                  </v:textbox>
                </v:shape>
                <v:shape id="Text Box 33" o:spid="_x0000_s1030" type="#_x0000_t202" style="position:absolute;left:1317;top:4583;width:474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" filled="f" fillcolor="yellow" stroked="f" strokecolor="yellow">
                  <v:textbox>
                    <w:txbxContent>
                      <w:p w14:paraId="4D62CFB5" w14:textId="77777777" w:rsidR="005823E9" w:rsidRPr="00EC426B" w:rsidRDefault="00140FB1" w:rsidP="005823E9">
                        <w:pPr>
                          <w:jc w:val="center"/>
                          <w:rPr>
                            <w:b/>
                            <w:sz w:val="18"/>
                            <w:u w:val="single"/>
                          </w:rPr>
                        </w:pPr>
                        <w:r>
                          <w:rPr>
                            <w:b/>
                            <w:szCs w:val="21"/>
                            <w:u w:val="single"/>
                          </w:rPr>
                          <w:t>HOT BUY</w:t>
                        </w:r>
                      </w:p>
                    </w:txbxContent>
                  </v:textbox>
                </v:shape>
                <v:shape id="Text Box 34" o:spid="_x0000_s1031" type="#_x0000_t202" style="position:absolute;left:3212;top:5263;width:775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" filled="f" fillcolor="yellow" stroked="f">
                  <v:textbox>
                    <w:txbxContent>
                      <w:p w14:paraId="0E7F4F76" w14:textId="77777777" w:rsidR="005823E9" w:rsidRPr="00EC426B" w:rsidRDefault="005823E9" w:rsidP="005823E9">
                        <w:pPr>
                          <w:rPr>
                            <w:b/>
                            <w:sz w:val="29"/>
                            <w:szCs w:val="29"/>
                          </w:rPr>
                        </w:pPr>
                        <w:r w:rsidRPr="00EC426B">
                          <w:rPr>
                            <w:b/>
                            <w:sz w:val="29"/>
                            <w:szCs w:val="29"/>
                          </w:rPr>
                          <w:t>Reg</w:t>
                        </w:r>
                      </w:p>
                    </w:txbxContent>
                  </v:textbox>
                </v:shape>
                <v:shape id="Text Box 35" o:spid="_x0000_s1032" type="#_x0000_t202" style="position:absolute;left:3227;top:5083;width:949;height: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" filled="f" fillcolor="yellow" stroked="f">
                  <v:textbox>
                    <w:txbxContent>
                      <w:p w14:paraId="4AB50316" w14:textId="77777777" w:rsidR="005823E9" w:rsidRPr="00441F6B" w:rsidRDefault="005823E9" w:rsidP="005823E9">
                        <w:pPr>
                          <w:rPr>
                            <w:b/>
                            <w:sz w:val="22"/>
                          </w:rPr>
                        </w:pPr>
                        <w:permStart w:id="1543389483" w:edGrp="everyone"/>
                        <w:r w:rsidRPr="00EC426B">
                          <w:rPr>
                            <w:b/>
                            <w:sz w:val="13"/>
                            <w:szCs w:val="13"/>
                          </w:rPr>
                          <w:t>#132456</w:t>
                        </w:r>
                        <w:r>
                          <w:rPr>
                            <w:b/>
                            <w:sz w:val="22"/>
                          </w:rPr>
                          <w:t xml:space="preserve">  </w:t>
                        </w:r>
                        <w:permEnd w:id="1543389483"/>
                      </w:p>
                    </w:txbxContent>
                  </v:textbox>
                </v:shape>
                <v:shape id="Text Box 36" o:spid="_x0000_s1033" type="#_x0000_t202" style="position:absolute;left:4201;top:5086;width:949;height: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" filled="f" fillcolor="yellow" stroked="f">
                  <v:textbox>
                    <w:txbxContent>
                      <w:p w14:paraId="5C96D7CB" w14:textId="77777777" w:rsidR="005823E9" w:rsidRPr="00441F6B" w:rsidRDefault="005823E9" w:rsidP="005823E9">
                        <w:pPr>
                          <w:rPr>
                            <w:b/>
                            <w:sz w:val="22"/>
                          </w:rPr>
                        </w:pPr>
                        <w:permStart w:id="438197427" w:edGrp="everyone"/>
                        <w:r>
                          <w:rPr>
                            <w:b/>
                            <w:sz w:val="13"/>
                            <w:szCs w:val="13"/>
                          </w:rPr>
                          <w:t>473 ml</w:t>
                        </w:r>
                        <w:permEnd w:id="438197427"/>
                      </w:p>
                    </w:txbxContent>
                  </v:textbox>
                </v:shape>
                <v:shape id="Text Box 37" o:spid="_x0000_s1034" type="#_x0000_t202" style="position:absolute;left:3827;top:5248;width:979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" filled="f" fillcolor="yellow" stroked="f">
                  <v:textbox>
                    <w:txbxContent>
                      <w:p w14:paraId="5F9C1CA5" w14:textId="77777777" w:rsidR="005823E9" w:rsidRPr="00EC426B" w:rsidRDefault="005823E9" w:rsidP="005823E9">
                        <w:pPr>
                          <w:rPr>
                            <w:b/>
                            <w:sz w:val="30"/>
                            <w:szCs w:val="30"/>
                          </w:rPr>
                        </w:pPr>
                        <w:permStart w:id="796078404" w:edGrp="everyone"/>
                        <w:r w:rsidRPr="00EC426B">
                          <w:rPr>
                            <w:b/>
                            <w:sz w:val="30"/>
                            <w:szCs w:val="30"/>
                            <w:vertAlign w:val="superscript"/>
                          </w:rPr>
                          <w:t>$</w:t>
                        </w:r>
                        <w:r w:rsidRPr="00EC426B">
                          <w:rPr>
                            <w:b/>
                            <w:sz w:val="30"/>
                            <w:szCs w:val="30"/>
                          </w:rPr>
                          <w:t>37</w:t>
                        </w:r>
                        <w:r w:rsidRPr="00EC426B">
                          <w:rPr>
                            <w:b/>
                            <w:sz w:val="30"/>
                            <w:szCs w:val="30"/>
                            <w:vertAlign w:val="superscript"/>
                          </w:rPr>
                          <w:t>02</w:t>
                        </w:r>
                        <w:permEnd w:id="796078404"/>
                      </w:p>
                    </w:txbxContent>
                  </v:textbox>
                </v:shape>
              </v:group>
            </w:pict>
          </mc:Fallback>
        </mc:AlternateContent>
      </w:r>
    </w:p>
    <w:p w14:paraId="66012B28" w14:textId="77777777" w:rsidR="005823E9" w:rsidRDefault="005823E9" w:rsidP="003D058C">
      <w:pPr>
        <w:pStyle w:val="Title"/>
        <w:rPr>
          <w:sz w:val="40"/>
          <w:szCs w:val="40"/>
        </w:rPr>
      </w:pPr>
    </w:p>
    <w:p w14:paraId="55E1854E" w14:textId="77777777" w:rsidR="005823E9" w:rsidRDefault="005823E9" w:rsidP="003D058C">
      <w:pPr>
        <w:pStyle w:val="Title"/>
        <w:rPr>
          <w:sz w:val="40"/>
          <w:szCs w:val="40"/>
        </w:rPr>
      </w:pPr>
    </w:p>
    <w:p w14:paraId="47C3F121" w14:textId="77777777" w:rsidR="005823E9" w:rsidRDefault="005823E9" w:rsidP="003D058C">
      <w:pPr>
        <w:pStyle w:val="Title"/>
        <w:rPr>
          <w:sz w:val="40"/>
          <w:szCs w:val="40"/>
        </w:rPr>
      </w:pPr>
    </w:p>
    <w:p w14:paraId="43065921" w14:textId="77777777" w:rsidR="00D877C2" w:rsidRPr="00D877C2" w:rsidRDefault="005823E9" w:rsidP="003D058C">
      <w:pPr>
        <w:pStyle w:val="Title"/>
        <w:rPr>
          <w:sz w:val="40"/>
          <w:szCs w:val="40"/>
        </w:rPr>
      </w:pPr>
      <w:r>
        <w:rPr>
          <w:noProof/>
          <w:sz w:val="4"/>
          <w:szCs w:val="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91D967D" wp14:editId="5F2318F1">
                <wp:simplePos x="0" y="0"/>
                <wp:positionH relativeFrom="column">
                  <wp:posOffset>-325755</wp:posOffset>
                </wp:positionH>
                <wp:positionV relativeFrom="paragraph">
                  <wp:posOffset>129540</wp:posOffset>
                </wp:positionV>
                <wp:extent cx="3114675" cy="911225"/>
                <wp:effectExtent l="0" t="0" r="0" b="0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4675" cy="911225"/>
                          <a:chOff x="1152" y="4583"/>
                          <a:chExt cx="4905" cy="1435"/>
                        </a:xfrm>
                      </wpg:grpSpPr>
                      <wps:wsp>
                        <wps:cNvPr id="2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620" y="5578"/>
                            <a:ext cx="2252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70E6DD" w14:textId="77777777" w:rsidR="005823E9" w:rsidRPr="00EC426B" w:rsidRDefault="005823E9" w:rsidP="005823E9">
                              <w:pPr>
                                <w:jc w:val="right"/>
                                <w:rPr>
                                  <w:b/>
                                  <w:sz w:val="17"/>
                                  <w:szCs w:val="17"/>
                                </w:rPr>
                              </w:pPr>
                              <w:permStart w:id="1925123245" w:edGrp="everyone"/>
                              <w:r w:rsidRPr="00EC426B">
                                <w:rPr>
                                  <w:b/>
                                  <w:sz w:val="17"/>
                                  <w:szCs w:val="17"/>
                                </w:rPr>
                                <w:t>Until September 31</w:t>
                              </w:r>
                            </w:p>
                            <w:permEnd w:id="1925123245"/>
                            <w:p w14:paraId="00557772" w14:textId="77777777" w:rsidR="005823E9" w:rsidRPr="00EC426B" w:rsidRDefault="005823E9" w:rsidP="005823E9">
                              <w:pPr>
                                <w:jc w:val="right"/>
                                <w:rPr>
                                  <w:b/>
                                  <w:sz w:val="17"/>
                                  <w:szCs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152" y="5048"/>
                            <a:ext cx="2608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69E1BB" w14:textId="77777777" w:rsidR="005823E9" w:rsidRPr="00705362" w:rsidRDefault="005823E9" w:rsidP="005823E9">
                              <w:pPr>
                                <w:jc w:val="center"/>
                                <w:rPr>
                                  <w:b/>
                                  <w:sz w:val="72"/>
                                  <w:szCs w:val="66"/>
                                </w:rPr>
                              </w:pPr>
                              <w:permStart w:id="2075749129" w:edGrp="everyone"/>
                              <w:r w:rsidRPr="00EC426B">
                                <w:rPr>
                                  <w:b/>
                                  <w:sz w:val="72"/>
                                  <w:szCs w:val="66"/>
                                  <w:vertAlign w:val="superscript"/>
                                </w:rPr>
                                <w:t>$</w:t>
                              </w:r>
                              <w:r w:rsidRPr="00705362">
                                <w:rPr>
                                  <w:b/>
                                  <w:sz w:val="72"/>
                                  <w:szCs w:val="66"/>
                                </w:rPr>
                                <w:t>35</w:t>
                              </w:r>
                              <w:r w:rsidRPr="00EC426B">
                                <w:rPr>
                                  <w:b/>
                                  <w:sz w:val="72"/>
                                  <w:szCs w:val="66"/>
                                  <w:vertAlign w:val="superscript"/>
                                </w:rPr>
                                <w:t>95</w:t>
                              </w:r>
                              <w:permEnd w:id="2075749129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392" y="4813"/>
                            <a:ext cx="456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A4DFEC" w14:textId="77777777" w:rsidR="005823E9" w:rsidRPr="00EC426B" w:rsidRDefault="005823E9" w:rsidP="005823E9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permStart w:id="1965239982" w:edGrp="everyone"/>
                              <w:r w:rsidRPr="00EC426B">
                                <w:rPr>
                                  <w:b/>
                                </w:rPr>
                                <w:t>LINDEMANS CAB SAUVIGNON</w:t>
                              </w:r>
                              <w:permEnd w:id="1965239982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317" y="4583"/>
                            <a:ext cx="474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C8260B" w14:textId="77777777" w:rsidR="00140FB1" w:rsidRPr="00EC426B" w:rsidRDefault="00140FB1" w:rsidP="00140FB1">
                              <w:pPr>
                                <w:jc w:val="center"/>
                                <w:rPr>
                                  <w:b/>
                                  <w:sz w:val="18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szCs w:val="21"/>
                                  <w:u w:val="single"/>
                                </w:rPr>
                                <w:t>HOT BUY</w:t>
                              </w:r>
                            </w:p>
                            <w:p w14:paraId="6C68734C" w14:textId="77777777" w:rsidR="005823E9" w:rsidRPr="00EC426B" w:rsidRDefault="005823E9" w:rsidP="005823E9">
                              <w:pPr>
                                <w:jc w:val="center"/>
                                <w:rPr>
                                  <w:b/>
                                  <w:sz w:val="1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3212" y="5263"/>
                            <a:ext cx="775" cy="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64592D" w14:textId="77777777" w:rsidR="005823E9" w:rsidRPr="00EC426B" w:rsidRDefault="005823E9" w:rsidP="005823E9">
                              <w:pPr>
                                <w:rPr>
                                  <w:b/>
                                  <w:sz w:val="29"/>
                                  <w:szCs w:val="29"/>
                                </w:rPr>
                              </w:pPr>
                              <w:r w:rsidRPr="00EC426B">
                                <w:rPr>
                                  <w:b/>
                                  <w:sz w:val="29"/>
                                  <w:szCs w:val="29"/>
                                </w:rPr>
                                <w:t>Reg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227" y="5083"/>
                            <a:ext cx="949" cy="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4732DF" w14:textId="77777777" w:rsidR="005823E9" w:rsidRPr="00441F6B" w:rsidRDefault="005823E9" w:rsidP="005823E9">
                              <w:pPr>
                                <w:rPr>
                                  <w:b/>
                                  <w:sz w:val="22"/>
                                </w:rPr>
                              </w:pPr>
                              <w:permStart w:id="1782611665" w:edGrp="everyone"/>
                              <w:r w:rsidRPr="00EC426B">
                                <w:rPr>
                                  <w:b/>
                                  <w:sz w:val="13"/>
                                  <w:szCs w:val="13"/>
                                </w:rPr>
                                <w:t>#132456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 xml:space="preserve">  </w:t>
                              </w:r>
                              <w:permEnd w:id="1782611665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4201" y="5086"/>
                            <a:ext cx="949" cy="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4EF998" w14:textId="77777777" w:rsidR="005823E9" w:rsidRPr="00441F6B" w:rsidRDefault="005823E9" w:rsidP="005823E9">
                              <w:pPr>
                                <w:rPr>
                                  <w:b/>
                                  <w:sz w:val="22"/>
                                </w:rPr>
                              </w:pPr>
                              <w:permStart w:id="970024394" w:edGrp="everyone"/>
                              <w:r>
                                <w:rPr>
                                  <w:b/>
                                  <w:sz w:val="13"/>
                                  <w:szCs w:val="13"/>
                                </w:rPr>
                                <w:t>473 ml</w:t>
                              </w:r>
                              <w:permEnd w:id="970024394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3827" y="5248"/>
                            <a:ext cx="979" cy="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502B0E" w14:textId="77777777" w:rsidR="005823E9" w:rsidRPr="00EC426B" w:rsidRDefault="005823E9" w:rsidP="005823E9">
                              <w:pPr>
                                <w:rPr>
                                  <w:b/>
                                  <w:sz w:val="30"/>
                                  <w:szCs w:val="30"/>
                                </w:rPr>
                              </w:pPr>
                              <w:permStart w:id="28003973" w:edGrp="everyone"/>
                              <w:r w:rsidRPr="00EC426B">
                                <w:rPr>
                                  <w:b/>
                                  <w:sz w:val="30"/>
                                  <w:szCs w:val="30"/>
                                  <w:vertAlign w:val="superscript"/>
                                </w:rPr>
                                <w:t>$</w:t>
                              </w:r>
                              <w:r w:rsidRPr="00EC426B">
                                <w:rPr>
                                  <w:b/>
                                  <w:sz w:val="30"/>
                                  <w:szCs w:val="30"/>
                                </w:rPr>
                                <w:t>37</w:t>
                              </w:r>
                              <w:r w:rsidRPr="00EC426B">
                                <w:rPr>
                                  <w:b/>
                                  <w:sz w:val="30"/>
                                  <w:szCs w:val="30"/>
                                  <w:vertAlign w:val="superscript"/>
                                </w:rPr>
                                <w:t>02</w:t>
                              </w:r>
                              <w:permEnd w:id="28003973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1D967D" id="Group 20" o:spid="_x0000_s1035" style="position:absolute;left:0;text-align:left;margin-left:-25.65pt;margin-top:10.2pt;width:245.25pt;height:71.75pt;z-index:251660288" coordorigin="1152,4583" coordsize="4905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">
                <v:shape id="Text Box 21" o:spid="_x0000_s1036" type="#_x0000_t202" style="position:absolute;left:3620;top:5578;width:2252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" filled="f" fillcolor="yellow" stroked="f">
                  <v:textbox>
                    <w:txbxContent>
                      <w:p w14:paraId="4270E6DD" w14:textId="77777777" w:rsidR="005823E9" w:rsidRPr="00EC426B" w:rsidRDefault="005823E9" w:rsidP="005823E9">
                        <w:pPr>
                          <w:jc w:val="right"/>
                          <w:rPr>
                            <w:b/>
                            <w:sz w:val="17"/>
                            <w:szCs w:val="17"/>
                          </w:rPr>
                        </w:pPr>
                        <w:permStart w:id="1925123245" w:edGrp="everyone"/>
                        <w:r w:rsidRPr="00EC426B">
                          <w:rPr>
                            <w:b/>
                            <w:sz w:val="17"/>
                            <w:szCs w:val="17"/>
                          </w:rPr>
                          <w:t>Until September 31</w:t>
                        </w:r>
                      </w:p>
                      <w:permEnd w:id="1925123245"/>
                      <w:p w14:paraId="00557772" w14:textId="77777777" w:rsidR="005823E9" w:rsidRPr="00EC426B" w:rsidRDefault="005823E9" w:rsidP="005823E9">
                        <w:pPr>
                          <w:jc w:val="right"/>
                          <w:rPr>
                            <w:b/>
                            <w:sz w:val="17"/>
                            <w:szCs w:val="17"/>
                          </w:rPr>
                        </w:pPr>
                      </w:p>
                    </w:txbxContent>
                  </v:textbox>
                </v:shape>
                <v:shape id="Text Box 22" o:spid="_x0000_s1037" type="#_x0000_t202" style="position:absolute;left:1152;top:5048;width:2608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" filled="f" fillcolor="yellow" stroked="f" strokecolor="yellow">
                  <v:textbox>
                    <w:txbxContent>
                      <w:p w14:paraId="0469E1BB" w14:textId="77777777" w:rsidR="005823E9" w:rsidRPr="00705362" w:rsidRDefault="005823E9" w:rsidP="005823E9">
                        <w:pPr>
                          <w:jc w:val="center"/>
                          <w:rPr>
                            <w:b/>
                            <w:sz w:val="72"/>
                            <w:szCs w:val="66"/>
                          </w:rPr>
                        </w:pPr>
                        <w:permStart w:id="2075749129" w:edGrp="everyone"/>
                        <w:r w:rsidRPr="00EC426B">
                          <w:rPr>
                            <w:b/>
                            <w:sz w:val="72"/>
                            <w:szCs w:val="66"/>
                            <w:vertAlign w:val="superscript"/>
                          </w:rPr>
                          <w:t>$</w:t>
                        </w:r>
                        <w:r w:rsidRPr="00705362">
                          <w:rPr>
                            <w:b/>
                            <w:sz w:val="72"/>
                            <w:szCs w:val="66"/>
                          </w:rPr>
                          <w:t>35</w:t>
                        </w:r>
                        <w:r w:rsidRPr="00EC426B">
                          <w:rPr>
                            <w:b/>
                            <w:sz w:val="72"/>
                            <w:szCs w:val="66"/>
                            <w:vertAlign w:val="superscript"/>
                          </w:rPr>
                          <w:t>95</w:t>
                        </w:r>
                        <w:permEnd w:id="2075749129"/>
                      </w:p>
                    </w:txbxContent>
                  </v:textbox>
                </v:shape>
                <v:shape id="Text Box 23" o:spid="_x0000_s1038" type="#_x0000_t202" style="position:absolute;left:1392;top:4813;width:456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" filled="f" fillcolor="yellow" stroked="f">
                  <v:textbox>
                    <w:txbxContent>
                      <w:p w14:paraId="06A4DFEC" w14:textId="77777777" w:rsidR="005823E9" w:rsidRPr="00EC426B" w:rsidRDefault="005823E9" w:rsidP="005823E9">
                        <w:pPr>
                          <w:jc w:val="center"/>
                          <w:rPr>
                            <w:b/>
                          </w:rPr>
                        </w:pPr>
                        <w:permStart w:id="1965239982" w:edGrp="everyone"/>
                        <w:r w:rsidRPr="00EC426B">
                          <w:rPr>
                            <w:b/>
                          </w:rPr>
                          <w:t>LINDEMANS CAB SAUVIGNON</w:t>
                        </w:r>
                        <w:permEnd w:id="1965239982"/>
                      </w:p>
                    </w:txbxContent>
                  </v:textbox>
                </v:shape>
                <v:shape id="Text Box 24" o:spid="_x0000_s1039" type="#_x0000_t202" style="position:absolute;left:1317;top:4583;width:474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" filled="f" fillcolor="yellow" stroked="f" strokecolor="yellow">
                  <v:textbox>
                    <w:txbxContent>
                      <w:p w14:paraId="6FC8260B" w14:textId="77777777" w:rsidR="00140FB1" w:rsidRPr="00EC426B" w:rsidRDefault="00140FB1" w:rsidP="00140FB1">
                        <w:pPr>
                          <w:jc w:val="center"/>
                          <w:rPr>
                            <w:b/>
                            <w:sz w:val="18"/>
                            <w:u w:val="single"/>
                          </w:rPr>
                        </w:pPr>
                        <w:r>
                          <w:rPr>
                            <w:b/>
                            <w:szCs w:val="21"/>
                            <w:u w:val="single"/>
                          </w:rPr>
                          <w:t>HOT BUY</w:t>
                        </w:r>
                      </w:p>
                      <w:p w14:paraId="6C68734C" w14:textId="77777777" w:rsidR="005823E9" w:rsidRPr="00EC426B" w:rsidRDefault="005823E9" w:rsidP="005823E9">
                        <w:pPr>
                          <w:jc w:val="center"/>
                          <w:rPr>
                            <w:b/>
                            <w:sz w:val="1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25" o:spid="_x0000_s1040" type="#_x0000_t202" style="position:absolute;left:3212;top:5263;width:775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" filled="f" fillcolor="yellow" stroked="f">
                  <v:textbox>
                    <w:txbxContent>
                      <w:p w14:paraId="1764592D" w14:textId="77777777" w:rsidR="005823E9" w:rsidRPr="00EC426B" w:rsidRDefault="005823E9" w:rsidP="005823E9">
                        <w:pPr>
                          <w:rPr>
                            <w:b/>
                            <w:sz w:val="29"/>
                            <w:szCs w:val="29"/>
                          </w:rPr>
                        </w:pPr>
                        <w:r w:rsidRPr="00EC426B">
                          <w:rPr>
                            <w:b/>
                            <w:sz w:val="29"/>
                            <w:szCs w:val="29"/>
                          </w:rPr>
                          <w:t>Reg</w:t>
                        </w:r>
                      </w:p>
                    </w:txbxContent>
                  </v:textbox>
                </v:shape>
                <v:shape id="Text Box 26" o:spid="_x0000_s1041" type="#_x0000_t202" style="position:absolute;left:3227;top:5083;width:949;height: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" filled="f" fillcolor="yellow" stroked="f">
                  <v:textbox>
                    <w:txbxContent>
                      <w:p w14:paraId="324732DF" w14:textId="77777777" w:rsidR="005823E9" w:rsidRPr="00441F6B" w:rsidRDefault="005823E9" w:rsidP="005823E9">
                        <w:pPr>
                          <w:rPr>
                            <w:b/>
                            <w:sz w:val="22"/>
                          </w:rPr>
                        </w:pPr>
                        <w:permStart w:id="1782611665" w:edGrp="everyone"/>
                        <w:r w:rsidRPr="00EC426B">
                          <w:rPr>
                            <w:b/>
                            <w:sz w:val="13"/>
                            <w:szCs w:val="13"/>
                          </w:rPr>
                          <w:t>#132456</w:t>
                        </w:r>
                        <w:r>
                          <w:rPr>
                            <w:b/>
                            <w:sz w:val="22"/>
                          </w:rPr>
                          <w:t xml:space="preserve">  </w:t>
                        </w:r>
                        <w:permEnd w:id="1782611665"/>
                      </w:p>
                    </w:txbxContent>
                  </v:textbox>
                </v:shape>
                <v:shape id="Text Box 27" o:spid="_x0000_s1042" type="#_x0000_t202" style="position:absolute;left:4201;top:5086;width:949;height: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" filled="f" fillcolor="yellow" stroked="f">
                  <v:textbox>
                    <w:txbxContent>
                      <w:p w14:paraId="304EF998" w14:textId="77777777" w:rsidR="005823E9" w:rsidRPr="00441F6B" w:rsidRDefault="005823E9" w:rsidP="005823E9">
                        <w:pPr>
                          <w:rPr>
                            <w:b/>
                            <w:sz w:val="22"/>
                          </w:rPr>
                        </w:pPr>
                        <w:permStart w:id="970024394" w:edGrp="everyone"/>
                        <w:r>
                          <w:rPr>
                            <w:b/>
                            <w:sz w:val="13"/>
                            <w:szCs w:val="13"/>
                          </w:rPr>
                          <w:t>473 ml</w:t>
                        </w:r>
                        <w:permEnd w:id="970024394"/>
                      </w:p>
                    </w:txbxContent>
                  </v:textbox>
                </v:shape>
                <v:shape id="Text Box 28" o:spid="_x0000_s1043" type="#_x0000_t202" style="position:absolute;left:3827;top:5248;width:979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" filled="f" fillcolor="yellow" stroked="f">
                  <v:textbox>
                    <w:txbxContent>
                      <w:p w14:paraId="41502B0E" w14:textId="77777777" w:rsidR="005823E9" w:rsidRPr="00EC426B" w:rsidRDefault="005823E9" w:rsidP="005823E9">
                        <w:pPr>
                          <w:rPr>
                            <w:b/>
                            <w:sz w:val="30"/>
                            <w:szCs w:val="30"/>
                          </w:rPr>
                        </w:pPr>
                        <w:permStart w:id="28003973" w:edGrp="everyone"/>
                        <w:r w:rsidRPr="00EC426B">
                          <w:rPr>
                            <w:b/>
                            <w:sz w:val="30"/>
                            <w:szCs w:val="30"/>
                            <w:vertAlign w:val="superscript"/>
                          </w:rPr>
                          <w:t>$</w:t>
                        </w:r>
                        <w:r w:rsidRPr="00EC426B">
                          <w:rPr>
                            <w:b/>
                            <w:sz w:val="30"/>
                            <w:szCs w:val="30"/>
                          </w:rPr>
                          <w:t>37</w:t>
                        </w:r>
                        <w:r w:rsidRPr="00EC426B">
                          <w:rPr>
                            <w:b/>
                            <w:sz w:val="30"/>
                            <w:szCs w:val="30"/>
                            <w:vertAlign w:val="superscript"/>
                          </w:rPr>
                          <w:t>02</w:t>
                        </w:r>
                        <w:permEnd w:id="28003973"/>
                      </w:p>
                    </w:txbxContent>
                  </v:textbox>
                </v:shape>
              </v:group>
            </w:pict>
          </mc:Fallback>
        </mc:AlternateContent>
      </w:r>
    </w:p>
    <w:p w14:paraId="65960E2B" w14:textId="77777777" w:rsidR="005823E9" w:rsidRDefault="005823E9" w:rsidP="005823E9">
      <w:pPr>
        <w:rPr>
          <w:sz w:val="44"/>
          <w:szCs w:val="44"/>
          <w:bdr w:val="dashSmallGap" w:sz="4" w:space="0" w:color="C0C0C0"/>
        </w:rPr>
      </w:pPr>
    </w:p>
    <w:p w14:paraId="48AA76E4" w14:textId="77777777" w:rsidR="005823E9" w:rsidRDefault="005823E9" w:rsidP="005823E9">
      <w:pPr>
        <w:rPr>
          <w:sz w:val="44"/>
          <w:szCs w:val="44"/>
          <w:bdr w:val="dashSmallGap" w:sz="4" w:space="0" w:color="C0C0C0"/>
        </w:rPr>
      </w:pPr>
    </w:p>
    <w:p w14:paraId="4E9FD88D" w14:textId="77777777" w:rsidR="00BC541C" w:rsidRPr="00D877C2" w:rsidRDefault="005823E9" w:rsidP="005823E9">
      <w:pPr>
        <w:rPr>
          <w:sz w:val="44"/>
          <w:szCs w:val="44"/>
          <w:bdr w:val="dashSmallGap" w:sz="4" w:space="0" w:color="C0C0C0"/>
        </w:rPr>
      </w:pPr>
      <w:r>
        <w:rPr>
          <w:noProof/>
          <w:sz w:val="4"/>
          <w:szCs w:val="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080C617" wp14:editId="473C59D0">
                <wp:simplePos x="0" y="0"/>
                <wp:positionH relativeFrom="column">
                  <wp:posOffset>-319405</wp:posOffset>
                </wp:positionH>
                <wp:positionV relativeFrom="paragraph">
                  <wp:posOffset>333375</wp:posOffset>
                </wp:positionV>
                <wp:extent cx="3114675" cy="911225"/>
                <wp:effectExtent l="0" t="0" r="0" b="0"/>
                <wp:wrapNone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4675" cy="911225"/>
                          <a:chOff x="1152" y="4583"/>
                          <a:chExt cx="4905" cy="1435"/>
                        </a:xfrm>
                      </wpg:grpSpPr>
                      <wps:wsp>
                        <wps:cNvPr id="1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620" y="5578"/>
                            <a:ext cx="2252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54B619" w14:textId="77777777" w:rsidR="005823E9" w:rsidRPr="00EC426B" w:rsidRDefault="005823E9" w:rsidP="005823E9">
                              <w:pPr>
                                <w:jc w:val="right"/>
                                <w:rPr>
                                  <w:b/>
                                  <w:sz w:val="17"/>
                                  <w:szCs w:val="17"/>
                                </w:rPr>
                              </w:pPr>
                              <w:permStart w:id="556475261" w:edGrp="everyone"/>
                              <w:r w:rsidRPr="00EC426B">
                                <w:rPr>
                                  <w:b/>
                                  <w:sz w:val="17"/>
                                  <w:szCs w:val="17"/>
                                </w:rPr>
                                <w:t>Until September 31</w:t>
                              </w:r>
                            </w:p>
                            <w:permEnd w:id="556475261"/>
                            <w:p w14:paraId="0DDAA23F" w14:textId="77777777" w:rsidR="005823E9" w:rsidRPr="00EC426B" w:rsidRDefault="005823E9" w:rsidP="005823E9">
                              <w:pPr>
                                <w:jc w:val="right"/>
                                <w:rPr>
                                  <w:b/>
                                  <w:sz w:val="17"/>
                                  <w:szCs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52" y="5048"/>
                            <a:ext cx="2608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C43E59" w14:textId="77777777" w:rsidR="005823E9" w:rsidRPr="00705362" w:rsidRDefault="005823E9" w:rsidP="005823E9">
                              <w:pPr>
                                <w:jc w:val="center"/>
                                <w:rPr>
                                  <w:b/>
                                  <w:sz w:val="72"/>
                                  <w:szCs w:val="66"/>
                                </w:rPr>
                              </w:pPr>
                              <w:permStart w:id="1635201206" w:edGrp="everyone"/>
                              <w:r w:rsidRPr="00EC426B">
                                <w:rPr>
                                  <w:b/>
                                  <w:sz w:val="72"/>
                                  <w:szCs w:val="66"/>
                                  <w:vertAlign w:val="superscript"/>
                                </w:rPr>
                                <w:t>$</w:t>
                              </w:r>
                              <w:r w:rsidRPr="00705362">
                                <w:rPr>
                                  <w:b/>
                                  <w:sz w:val="72"/>
                                  <w:szCs w:val="66"/>
                                </w:rPr>
                                <w:t>35</w:t>
                              </w:r>
                              <w:r w:rsidRPr="00EC426B">
                                <w:rPr>
                                  <w:b/>
                                  <w:sz w:val="72"/>
                                  <w:szCs w:val="66"/>
                                  <w:vertAlign w:val="superscript"/>
                                </w:rPr>
                                <w:t>95</w:t>
                              </w:r>
                              <w:permEnd w:id="1635201206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392" y="4813"/>
                            <a:ext cx="456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946787" w14:textId="77777777" w:rsidR="005823E9" w:rsidRPr="00EC426B" w:rsidRDefault="005823E9" w:rsidP="005823E9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permStart w:id="2049595821" w:edGrp="everyone"/>
                              <w:r w:rsidRPr="00EC426B">
                                <w:rPr>
                                  <w:b/>
                                </w:rPr>
                                <w:t>LINDEMANS CAB SAUVIGNON</w:t>
                              </w:r>
                              <w:permEnd w:id="2049595821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317" y="4583"/>
                            <a:ext cx="474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0B7AAA" w14:textId="77777777" w:rsidR="00140FB1" w:rsidRPr="00EC426B" w:rsidRDefault="00140FB1" w:rsidP="00140FB1">
                              <w:pPr>
                                <w:jc w:val="center"/>
                                <w:rPr>
                                  <w:b/>
                                  <w:sz w:val="18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szCs w:val="21"/>
                                  <w:u w:val="single"/>
                                </w:rPr>
                                <w:t>HOT BUY</w:t>
                              </w:r>
                            </w:p>
                            <w:p w14:paraId="506D93FD" w14:textId="77777777" w:rsidR="005823E9" w:rsidRPr="00EC426B" w:rsidRDefault="005823E9" w:rsidP="005823E9">
                              <w:pPr>
                                <w:jc w:val="center"/>
                                <w:rPr>
                                  <w:b/>
                                  <w:sz w:val="1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212" y="5263"/>
                            <a:ext cx="775" cy="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6A8EE2" w14:textId="77777777" w:rsidR="005823E9" w:rsidRPr="00EC426B" w:rsidRDefault="005823E9" w:rsidP="005823E9">
                              <w:pPr>
                                <w:rPr>
                                  <w:b/>
                                  <w:sz w:val="29"/>
                                  <w:szCs w:val="29"/>
                                </w:rPr>
                              </w:pPr>
                              <w:r w:rsidRPr="00EC426B">
                                <w:rPr>
                                  <w:b/>
                                  <w:sz w:val="29"/>
                                  <w:szCs w:val="29"/>
                                </w:rPr>
                                <w:t>Reg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227" y="5083"/>
                            <a:ext cx="949" cy="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D8A7F7" w14:textId="77777777" w:rsidR="005823E9" w:rsidRPr="00441F6B" w:rsidRDefault="005823E9" w:rsidP="005823E9">
                              <w:pPr>
                                <w:rPr>
                                  <w:b/>
                                  <w:sz w:val="22"/>
                                </w:rPr>
                              </w:pPr>
                              <w:permStart w:id="1621974544" w:edGrp="everyone"/>
                              <w:r w:rsidRPr="00EC426B">
                                <w:rPr>
                                  <w:b/>
                                  <w:sz w:val="13"/>
                                  <w:szCs w:val="13"/>
                                </w:rPr>
                                <w:t>#132456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 xml:space="preserve">  </w:t>
                              </w:r>
                              <w:permEnd w:id="1621974544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201" y="5086"/>
                            <a:ext cx="949" cy="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26A9B8" w14:textId="77777777" w:rsidR="005823E9" w:rsidRPr="00441F6B" w:rsidRDefault="005823E9" w:rsidP="005823E9">
                              <w:pPr>
                                <w:rPr>
                                  <w:b/>
                                  <w:sz w:val="22"/>
                                </w:rPr>
                              </w:pPr>
                              <w:permStart w:id="1546659554" w:edGrp="everyone"/>
                              <w:r>
                                <w:rPr>
                                  <w:b/>
                                  <w:sz w:val="13"/>
                                  <w:szCs w:val="13"/>
                                </w:rPr>
                                <w:t>473 ml</w:t>
                              </w:r>
                              <w:permEnd w:id="1546659554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827" y="5248"/>
                            <a:ext cx="979" cy="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139EEF" w14:textId="77777777" w:rsidR="005823E9" w:rsidRPr="00EC426B" w:rsidRDefault="005823E9" w:rsidP="005823E9">
                              <w:pPr>
                                <w:rPr>
                                  <w:b/>
                                  <w:sz w:val="30"/>
                                  <w:szCs w:val="30"/>
                                </w:rPr>
                              </w:pPr>
                              <w:permStart w:id="784488658" w:edGrp="everyone"/>
                              <w:r w:rsidRPr="00EC426B">
                                <w:rPr>
                                  <w:b/>
                                  <w:sz w:val="30"/>
                                  <w:szCs w:val="30"/>
                                  <w:vertAlign w:val="superscript"/>
                                </w:rPr>
                                <w:t>$</w:t>
                              </w:r>
                              <w:r w:rsidRPr="00EC426B">
                                <w:rPr>
                                  <w:b/>
                                  <w:sz w:val="30"/>
                                  <w:szCs w:val="30"/>
                                </w:rPr>
                                <w:t>37</w:t>
                              </w:r>
                              <w:r w:rsidRPr="00EC426B">
                                <w:rPr>
                                  <w:b/>
                                  <w:sz w:val="30"/>
                                  <w:szCs w:val="30"/>
                                  <w:vertAlign w:val="superscript"/>
                                </w:rPr>
                                <w:t>02</w:t>
                              </w:r>
                              <w:permEnd w:id="784488658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80C617" id="Group 2" o:spid="_x0000_s1044" style="position:absolute;margin-left:-25.15pt;margin-top:26.25pt;width:245.25pt;height:71.75pt;z-index:251658240" coordorigin="1152,4583" coordsize="4905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">
                <v:shape id="Text Box 3" o:spid="_x0000_s1045" type="#_x0000_t202" style="position:absolute;left:3620;top:5578;width:2252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" filled="f" fillcolor="yellow" stroked="f">
                  <v:textbox>
                    <w:txbxContent>
                      <w:p w14:paraId="3554B619" w14:textId="77777777" w:rsidR="005823E9" w:rsidRPr="00EC426B" w:rsidRDefault="005823E9" w:rsidP="005823E9">
                        <w:pPr>
                          <w:jc w:val="right"/>
                          <w:rPr>
                            <w:b/>
                            <w:sz w:val="17"/>
                            <w:szCs w:val="17"/>
                          </w:rPr>
                        </w:pPr>
                        <w:permStart w:id="556475261" w:edGrp="everyone"/>
                        <w:r w:rsidRPr="00EC426B">
                          <w:rPr>
                            <w:b/>
                            <w:sz w:val="17"/>
                            <w:szCs w:val="17"/>
                          </w:rPr>
                          <w:t>Until September 31</w:t>
                        </w:r>
                      </w:p>
                      <w:permEnd w:id="556475261"/>
                      <w:p w14:paraId="0DDAA23F" w14:textId="77777777" w:rsidR="005823E9" w:rsidRPr="00EC426B" w:rsidRDefault="005823E9" w:rsidP="005823E9">
                        <w:pPr>
                          <w:jc w:val="right"/>
                          <w:rPr>
                            <w:b/>
                            <w:sz w:val="17"/>
                            <w:szCs w:val="17"/>
                          </w:rPr>
                        </w:pPr>
                      </w:p>
                    </w:txbxContent>
                  </v:textbox>
                </v:shape>
                <v:shape id="Text Box 4" o:spid="_x0000_s1046" type="#_x0000_t202" style="position:absolute;left:1152;top:5048;width:2608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" filled="f" fillcolor="yellow" stroked="f" strokecolor="yellow">
                  <v:textbox>
                    <w:txbxContent>
                      <w:p w14:paraId="61C43E59" w14:textId="77777777" w:rsidR="005823E9" w:rsidRPr="00705362" w:rsidRDefault="005823E9" w:rsidP="005823E9">
                        <w:pPr>
                          <w:jc w:val="center"/>
                          <w:rPr>
                            <w:b/>
                            <w:sz w:val="72"/>
                            <w:szCs w:val="66"/>
                          </w:rPr>
                        </w:pPr>
                        <w:permStart w:id="1635201206" w:edGrp="everyone"/>
                        <w:r w:rsidRPr="00EC426B">
                          <w:rPr>
                            <w:b/>
                            <w:sz w:val="72"/>
                            <w:szCs w:val="66"/>
                            <w:vertAlign w:val="superscript"/>
                          </w:rPr>
                          <w:t>$</w:t>
                        </w:r>
                        <w:r w:rsidRPr="00705362">
                          <w:rPr>
                            <w:b/>
                            <w:sz w:val="72"/>
                            <w:szCs w:val="66"/>
                          </w:rPr>
                          <w:t>35</w:t>
                        </w:r>
                        <w:r w:rsidRPr="00EC426B">
                          <w:rPr>
                            <w:b/>
                            <w:sz w:val="72"/>
                            <w:szCs w:val="66"/>
                            <w:vertAlign w:val="superscript"/>
                          </w:rPr>
                          <w:t>95</w:t>
                        </w:r>
                        <w:permEnd w:id="1635201206"/>
                      </w:p>
                    </w:txbxContent>
                  </v:textbox>
                </v:shape>
                <v:shape id="Text Box 5" o:spid="_x0000_s1047" type="#_x0000_t202" style="position:absolute;left:1392;top:4813;width:456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" filled="f" fillcolor="yellow" stroked="f">
                  <v:textbox>
                    <w:txbxContent>
                      <w:p w14:paraId="3D946787" w14:textId="77777777" w:rsidR="005823E9" w:rsidRPr="00EC426B" w:rsidRDefault="005823E9" w:rsidP="005823E9">
                        <w:pPr>
                          <w:jc w:val="center"/>
                          <w:rPr>
                            <w:b/>
                          </w:rPr>
                        </w:pPr>
                        <w:permStart w:id="2049595821" w:edGrp="everyone"/>
                        <w:r w:rsidRPr="00EC426B">
                          <w:rPr>
                            <w:b/>
                          </w:rPr>
                          <w:t>LINDEMANS CAB SAUVIGNON</w:t>
                        </w:r>
                        <w:permEnd w:id="2049595821"/>
                      </w:p>
                    </w:txbxContent>
                  </v:textbox>
                </v:shape>
                <v:shape id="Text Box 6" o:spid="_x0000_s1048" type="#_x0000_t202" style="position:absolute;left:1317;top:4583;width:474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" filled="f" fillcolor="yellow" stroked="f" strokecolor="yellow">
                  <v:textbox>
                    <w:txbxContent>
                      <w:p w14:paraId="210B7AAA" w14:textId="77777777" w:rsidR="00140FB1" w:rsidRPr="00EC426B" w:rsidRDefault="00140FB1" w:rsidP="00140FB1">
                        <w:pPr>
                          <w:jc w:val="center"/>
                          <w:rPr>
                            <w:b/>
                            <w:sz w:val="18"/>
                            <w:u w:val="single"/>
                          </w:rPr>
                        </w:pPr>
                        <w:r>
                          <w:rPr>
                            <w:b/>
                            <w:szCs w:val="21"/>
                            <w:u w:val="single"/>
                          </w:rPr>
                          <w:t>HOT BUY</w:t>
                        </w:r>
                      </w:p>
                      <w:p w14:paraId="506D93FD" w14:textId="77777777" w:rsidR="005823E9" w:rsidRPr="00EC426B" w:rsidRDefault="005823E9" w:rsidP="005823E9">
                        <w:pPr>
                          <w:jc w:val="center"/>
                          <w:rPr>
                            <w:b/>
                            <w:sz w:val="1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7" o:spid="_x0000_s1049" type="#_x0000_t202" style="position:absolute;left:3212;top:5263;width:775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" filled="f" fillcolor="yellow" stroked="f">
                  <v:textbox>
                    <w:txbxContent>
                      <w:p w14:paraId="406A8EE2" w14:textId="77777777" w:rsidR="005823E9" w:rsidRPr="00EC426B" w:rsidRDefault="005823E9" w:rsidP="005823E9">
                        <w:pPr>
                          <w:rPr>
                            <w:b/>
                            <w:sz w:val="29"/>
                            <w:szCs w:val="29"/>
                          </w:rPr>
                        </w:pPr>
                        <w:r w:rsidRPr="00EC426B">
                          <w:rPr>
                            <w:b/>
                            <w:sz w:val="29"/>
                            <w:szCs w:val="29"/>
                          </w:rPr>
                          <w:t>Reg</w:t>
                        </w:r>
                      </w:p>
                    </w:txbxContent>
                  </v:textbox>
                </v:shape>
                <v:shape id="Text Box 8" o:spid="_x0000_s1050" type="#_x0000_t202" style="position:absolute;left:3227;top:5083;width:949;height: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" filled="f" fillcolor="yellow" stroked="f">
                  <v:textbox>
                    <w:txbxContent>
                      <w:p w14:paraId="1AD8A7F7" w14:textId="77777777" w:rsidR="005823E9" w:rsidRPr="00441F6B" w:rsidRDefault="005823E9" w:rsidP="005823E9">
                        <w:pPr>
                          <w:rPr>
                            <w:b/>
                            <w:sz w:val="22"/>
                          </w:rPr>
                        </w:pPr>
                        <w:permStart w:id="1621974544" w:edGrp="everyone"/>
                        <w:r w:rsidRPr="00EC426B">
                          <w:rPr>
                            <w:b/>
                            <w:sz w:val="13"/>
                            <w:szCs w:val="13"/>
                          </w:rPr>
                          <w:t>#132456</w:t>
                        </w:r>
                        <w:r>
                          <w:rPr>
                            <w:b/>
                            <w:sz w:val="22"/>
                          </w:rPr>
                          <w:t xml:space="preserve">  </w:t>
                        </w:r>
                        <w:permEnd w:id="1621974544"/>
                      </w:p>
                    </w:txbxContent>
                  </v:textbox>
                </v:shape>
                <v:shape id="Text Box 9" o:spid="_x0000_s1051" type="#_x0000_t202" style="position:absolute;left:4201;top:5086;width:949;height: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" filled="f" fillcolor="yellow" stroked="f">
                  <v:textbox>
                    <w:txbxContent>
                      <w:p w14:paraId="0226A9B8" w14:textId="77777777" w:rsidR="005823E9" w:rsidRPr="00441F6B" w:rsidRDefault="005823E9" w:rsidP="005823E9">
                        <w:pPr>
                          <w:rPr>
                            <w:b/>
                            <w:sz w:val="22"/>
                          </w:rPr>
                        </w:pPr>
                        <w:permStart w:id="1546659554" w:edGrp="everyone"/>
                        <w:r>
                          <w:rPr>
                            <w:b/>
                            <w:sz w:val="13"/>
                            <w:szCs w:val="13"/>
                          </w:rPr>
                          <w:t>473 ml</w:t>
                        </w:r>
                        <w:permEnd w:id="1546659554"/>
                      </w:p>
                    </w:txbxContent>
                  </v:textbox>
                </v:shape>
                <v:shape id="Text Box 10" o:spid="_x0000_s1052" type="#_x0000_t202" style="position:absolute;left:3827;top:5248;width:979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" filled="f" fillcolor="yellow" stroked="f">
                  <v:textbox>
                    <w:txbxContent>
                      <w:p w14:paraId="42139EEF" w14:textId="77777777" w:rsidR="005823E9" w:rsidRPr="00EC426B" w:rsidRDefault="005823E9" w:rsidP="005823E9">
                        <w:pPr>
                          <w:rPr>
                            <w:b/>
                            <w:sz w:val="30"/>
                            <w:szCs w:val="30"/>
                          </w:rPr>
                        </w:pPr>
                        <w:permStart w:id="784488658" w:edGrp="everyone"/>
                        <w:r w:rsidRPr="00EC426B">
                          <w:rPr>
                            <w:b/>
                            <w:sz w:val="30"/>
                            <w:szCs w:val="30"/>
                            <w:vertAlign w:val="superscript"/>
                          </w:rPr>
                          <w:t>$</w:t>
                        </w:r>
                        <w:r w:rsidRPr="00EC426B">
                          <w:rPr>
                            <w:b/>
                            <w:sz w:val="30"/>
                            <w:szCs w:val="30"/>
                          </w:rPr>
                          <w:t>37</w:t>
                        </w:r>
                        <w:r w:rsidRPr="00EC426B">
                          <w:rPr>
                            <w:b/>
                            <w:sz w:val="30"/>
                            <w:szCs w:val="30"/>
                            <w:vertAlign w:val="superscript"/>
                          </w:rPr>
                          <w:t>02</w:t>
                        </w:r>
                        <w:permEnd w:id="784488658"/>
                      </w:p>
                    </w:txbxContent>
                  </v:textbox>
                </v:shape>
              </v:group>
            </w:pict>
          </mc:Fallback>
        </mc:AlternateContent>
      </w:r>
    </w:p>
    <w:p w14:paraId="65437D40" w14:textId="77777777" w:rsidR="00476DD3" w:rsidRPr="00D877C2" w:rsidRDefault="005823E9" w:rsidP="00D877C2">
      <w:pPr>
        <w:ind w:left="-180" w:right="-101"/>
        <w:rPr>
          <w:sz w:val="4"/>
          <w:szCs w:val="4"/>
        </w:rPr>
      </w:pPr>
      <w:r>
        <w:rPr>
          <w:noProof/>
          <w:sz w:val="4"/>
          <w:szCs w:val="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4E6B42" wp14:editId="6875B5FD">
                <wp:simplePos x="0" y="0"/>
                <wp:positionH relativeFrom="column">
                  <wp:posOffset>-320675</wp:posOffset>
                </wp:positionH>
                <wp:positionV relativeFrom="paragraph">
                  <wp:posOffset>1157605</wp:posOffset>
                </wp:positionV>
                <wp:extent cx="3114675" cy="911225"/>
                <wp:effectExtent l="0" t="0" r="0" b="0"/>
                <wp:wrapNone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4675" cy="911225"/>
                          <a:chOff x="1152" y="4583"/>
                          <a:chExt cx="4905" cy="1435"/>
                        </a:xfrm>
                      </wpg:grpSpPr>
                      <wps:wsp>
                        <wps:cNvPr id="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620" y="5578"/>
                            <a:ext cx="2252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6DC351" w14:textId="77777777" w:rsidR="005823E9" w:rsidRPr="00EC426B" w:rsidRDefault="005823E9" w:rsidP="005823E9">
                              <w:pPr>
                                <w:jc w:val="right"/>
                                <w:rPr>
                                  <w:b/>
                                  <w:sz w:val="17"/>
                                  <w:szCs w:val="17"/>
                                </w:rPr>
                              </w:pPr>
                              <w:permStart w:id="1577714536" w:edGrp="everyone"/>
                              <w:r w:rsidRPr="00EC426B">
                                <w:rPr>
                                  <w:b/>
                                  <w:sz w:val="17"/>
                                  <w:szCs w:val="17"/>
                                </w:rPr>
                                <w:t>Until September 31</w:t>
                              </w:r>
                            </w:p>
                            <w:permEnd w:id="1577714536"/>
                            <w:p w14:paraId="54EAE905" w14:textId="77777777" w:rsidR="005823E9" w:rsidRPr="00EC426B" w:rsidRDefault="005823E9" w:rsidP="005823E9">
                              <w:pPr>
                                <w:jc w:val="right"/>
                                <w:rPr>
                                  <w:b/>
                                  <w:sz w:val="17"/>
                                  <w:szCs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152" y="5048"/>
                            <a:ext cx="2608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D7FDFA" w14:textId="77777777" w:rsidR="005823E9" w:rsidRPr="00705362" w:rsidRDefault="005823E9" w:rsidP="005823E9">
                              <w:pPr>
                                <w:jc w:val="center"/>
                                <w:rPr>
                                  <w:b/>
                                  <w:sz w:val="72"/>
                                  <w:szCs w:val="66"/>
                                </w:rPr>
                              </w:pPr>
                              <w:permStart w:id="1818129928" w:edGrp="everyone"/>
                              <w:r w:rsidRPr="00EC426B">
                                <w:rPr>
                                  <w:b/>
                                  <w:sz w:val="72"/>
                                  <w:szCs w:val="66"/>
                                  <w:vertAlign w:val="superscript"/>
                                </w:rPr>
                                <w:t>$</w:t>
                              </w:r>
                              <w:r w:rsidRPr="00705362">
                                <w:rPr>
                                  <w:b/>
                                  <w:sz w:val="72"/>
                                  <w:szCs w:val="66"/>
                                </w:rPr>
                                <w:t>35</w:t>
                              </w:r>
                              <w:r w:rsidRPr="00EC426B">
                                <w:rPr>
                                  <w:b/>
                                  <w:sz w:val="72"/>
                                  <w:szCs w:val="66"/>
                                  <w:vertAlign w:val="superscript"/>
                                </w:rPr>
                                <w:t>95</w:t>
                              </w:r>
                              <w:permEnd w:id="1818129928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392" y="4813"/>
                            <a:ext cx="456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FBFF6D" w14:textId="77777777" w:rsidR="005823E9" w:rsidRPr="00EC426B" w:rsidRDefault="005823E9" w:rsidP="005823E9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permStart w:id="1797134886" w:edGrp="everyone"/>
                              <w:r w:rsidRPr="00EC426B">
                                <w:rPr>
                                  <w:b/>
                                </w:rPr>
                                <w:t>LINDEMANS CAB SAUVIGNON</w:t>
                              </w:r>
                              <w:permEnd w:id="1797134886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317" y="4583"/>
                            <a:ext cx="474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00EDAB" w14:textId="77777777" w:rsidR="00140FB1" w:rsidRPr="00EC426B" w:rsidRDefault="00140FB1" w:rsidP="00140FB1">
                              <w:pPr>
                                <w:jc w:val="center"/>
                                <w:rPr>
                                  <w:b/>
                                  <w:sz w:val="18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szCs w:val="21"/>
                                  <w:u w:val="single"/>
                                </w:rPr>
                                <w:t>HOT BUY</w:t>
                              </w:r>
                            </w:p>
                            <w:p w14:paraId="06AAAEB0" w14:textId="77777777" w:rsidR="005823E9" w:rsidRPr="00EC426B" w:rsidRDefault="005823E9" w:rsidP="005823E9">
                              <w:pPr>
                                <w:jc w:val="center"/>
                                <w:rPr>
                                  <w:b/>
                                  <w:sz w:val="1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212" y="5263"/>
                            <a:ext cx="775" cy="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909991" w14:textId="77777777" w:rsidR="005823E9" w:rsidRPr="00EC426B" w:rsidRDefault="005823E9" w:rsidP="005823E9">
                              <w:pPr>
                                <w:rPr>
                                  <w:b/>
                                  <w:sz w:val="29"/>
                                  <w:szCs w:val="29"/>
                                </w:rPr>
                              </w:pPr>
                              <w:r w:rsidRPr="00EC426B">
                                <w:rPr>
                                  <w:b/>
                                  <w:sz w:val="29"/>
                                  <w:szCs w:val="29"/>
                                </w:rPr>
                                <w:t>Reg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227" y="5083"/>
                            <a:ext cx="949" cy="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EE8A10" w14:textId="77777777" w:rsidR="005823E9" w:rsidRPr="00441F6B" w:rsidRDefault="005823E9" w:rsidP="005823E9">
                              <w:pPr>
                                <w:rPr>
                                  <w:b/>
                                  <w:sz w:val="22"/>
                                </w:rPr>
                              </w:pPr>
                              <w:permStart w:id="1015363091" w:edGrp="everyone"/>
                              <w:r w:rsidRPr="00EC426B">
                                <w:rPr>
                                  <w:b/>
                                  <w:sz w:val="13"/>
                                  <w:szCs w:val="13"/>
                                </w:rPr>
                                <w:t>#132456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 xml:space="preserve">  </w:t>
                              </w:r>
                              <w:permEnd w:id="1015363091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201" y="5086"/>
                            <a:ext cx="949" cy="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AEFB6B" w14:textId="77777777" w:rsidR="005823E9" w:rsidRPr="00441F6B" w:rsidRDefault="005823E9" w:rsidP="005823E9">
                              <w:pPr>
                                <w:rPr>
                                  <w:b/>
                                  <w:sz w:val="22"/>
                                </w:rPr>
                              </w:pPr>
                              <w:permStart w:id="1168444654" w:edGrp="everyone"/>
                              <w:r>
                                <w:rPr>
                                  <w:b/>
                                  <w:sz w:val="13"/>
                                  <w:szCs w:val="13"/>
                                </w:rPr>
                                <w:t>473 ml</w:t>
                              </w:r>
                              <w:permEnd w:id="1168444654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827" y="5248"/>
                            <a:ext cx="979" cy="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1AE255" w14:textId="77777777" w:rsidR="005823E9" w:rsidRPr="00EC426B" w:rsidRDefault="005823E9" w:rsidP="005823E9">
                              <w:pPr>
                                <w:rPr>
                                  <w:b/>
                                  <w:sz w:val="30"/>
                                  <w:szCs w:val="30"/>
                                </w:rPr>
                              </w:pPr>
                              <w:permStart w:id="377163379" w:edGrp="everyone"/>
                              <w:r w:rsidRPr="00EC426B">
                                <w:rPr>
                                  <w:b/>
                                  <w:sz w:val="30"/>
                                  <w:szCs w:val="30"/>
                                  <w:vertAlign w:val="superscript"/>
                                </w:rPr>
                                <w:t>$</w:t>
                              </w:r>
                              <w:r w:rsidRPr="00EC426B">
                                <w:rPr>
                                  <w:b/>
                                  <w:sz w:val="30"/>
                                  <w:szCs w:val="30"/>
                                </w:rPr>
                                <w:t>37</w:t>
                              </w:r>
                              <w:r w:rsidRPr="00EC426B">
                                <w:rPr>
                                  <w:b/>
                                  <w:sz w:val="30"/>
                                  <w:szCs w:val="30"/>
                                  <w:vertAlign w:val="superscript"/>
                                </w:rPr>
                                <w:t>02</w:t>
                              </w:r>
                              <w:permEnd w:id="377163379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4E6B42" id="Group 11" o:spid="_x0000_s1053" style="position:absolute;left:0;text-align:left;margin-left:-25.25pt;margin-top:91.15pt;width:245.25pt;height:71.75pt;z-index:251659264" coordorigin="1152,4583" coordsize="4905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">
                <v:shape id="Text Box 12" o:spid="_x0000_s1054" type="#_x0000_t202" style="position:absolute;left:3620;top:5578;width:2252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" filled="f" fillcolor="yellow" stroked="f">
                  <v:textbox>
                    <w:txbxContent>
                      <w:p w14:paraId="736DC351" w14:textId="77777777" w:rsidR="005823E9" w:rsidRPr="00EC426B" w:rsidRDefault="005823E9" w:rsidP="005823E9">
                        <w:pPr>
                          <w:jc w:val="right"/>
                          <w:rPr>
                            <w:b/>
                            <w:sz w:val="17"/>
                            <w:szCs w:val="17"/>
                          </w:rPr>
                        </w:pPr>
                        <w:permStart w:id="1577714536" w:edGrp="everyone"/>
                        <w:r w:rsidRPr="00EC426B">
                          <w:rPr>
                            <w:b/>
                            <w:sz w:val="17"/>
                            <w:szCs w:val="17"/>
                          </w:rPr>
                          <w:t>Until September 31</w:t>
                        </w:r>
                      </w:p>
                      <w:permEnd w:id="1577714536"/>
                      <w:p w14:paraId="54EAE905" w14:textId="77777777" w:rsidR="005823E9" w:rsidRPr="00EC426B" w:rsidRDefault="005823E9" w:rsidP="005823E9">
                        <w:pPr>
                          <w:jc w:val="right"/>
                          <w:rPr>
                            <w:b/>
                            <w:sz w:val="17"/>
                            <w:szCs w:val="17"/>
                          </w:rPr>
                        </w:pPr>
                      </w:p>
                    </w:txbxContent>
                  </v:textbox>
                </v:shape>
                <v:shape id="Text Box 13" o:spid="_x0000_s1055" type="#_x0000_t202" style="position:absolute;left:1152;top:5048;width:2608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" filled="f" fillcolor="yellow" stroked="f" strokecolor="yellow">
                  <v:textbox>
                    <w:txbxContent>
                      <w:p w14:paraId="65D7FDFA" w14:textId="77777777" w:rsidR="005823E9" w:rsidRPr="00705362" w:rsidRDefault="005823E9" w:rsidP="005823E9">
                        <w:pPr>
                          <w:jc w:val="center"/>
                          <w:rPr>
                            <w:b/>
                            <w:sz w:val="72"/>
                            <w:szCs w:val="66"/>
                          </w:rPr>
                        </w:pPr>
                        <w:permStart w:id="1818129928" w:edGrp="everyone"/>
                        <w:r w:rsidRPr="00EC426B">
                          <w:rPr>
                            <w:b/>
                            <w:sz w:val="72"/>
                            <w:szCs w:val="66"/>
                            <w:vertAlign w:val="superscript"/>
                          </w:rPr>
                          <w:t>$</w:t>
                        </w:r>
                        <w:r w:rsidRPr="00705362">
                          <w:rPr>
                            <w:b/>
                            <w:sz w:val="72"/>
                            <w:szCs w:val="66"/>
                          </w:rPr>
                          <w:t>35</w:t>
                        </w:r>
                        <w:r w:rsidRPr="00EC426B">
                          <w:rPr>
                            <w:b/>
                            <w:sz w:val="72"/>
                            <w:szCs w:val="66"/>
                            <w:vertAlign w:val="superscript"/>
                          </w:rPr>
                          <w:t>95</w:t>
                        </w:r>
                        <w:permEnd w:id="1818129928"/>
                      </w:p>
                    </w:txbxContent>
                  </v:textbox>
                </v:shape>
                <v:shape id="Text Box 14" o:spid="_x0000_s1056" type="#_x0000_t202" style="position:absolute;left:1392;top:4813;width:456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" filled="f" fillcolor="yellow" stroked="f">
                  <v:textbox>
                    <w:txbxContent>
                      <w:p w14:paraId="25FBFF6D" w14:textId="77777777" w:rsidR="005823E9" w:rsidRPr="00EC426B" w:rsidRDefault="005823E9" w:rsidP="005823E9">
                        <w:pPr>
                          <w:jc w:val="center"/>
                          <w:rPr>
                            <w:b/>
                          </w:rPr>
                        </w:pPr>
                        <w:permStart w:id="1797134886" w:edGrp="everyone"/>
                        <w:r w:rsidRPr="00EC426B">
                          <w:rPr>
                            <w:b/>
                          </w:rPr>
                          <w:t>LINDEMANS CAB SAUVIGNON</w:t>
                        </w:r>
                        <w:permEnd w:id="1797134886"/>
                      </w:p>
                    </w:txbxContent>
                  </v:textbox>
                </v:shape>
                <v:shape id="Text Box 15" o:spid="_x0000_s1057" type="#_x0000_t202" style="position:absolute;left:1317;top:4583;width:474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" filled="f" fillcolor="yellow" stroked="f" strokecolor="yellow">
                  <v:textbox>
                    <w:txbxContent>
                      <w:p w14:paraId="6800EDAB" w14:textId="77777777" w:rsidR="00140FB1" w:rsidRPr="00EC426B" w:rsidRDefault="00140FB1" w:rsidP="00140FB1">
                        <w:pPr>
                          <w:jc w:val="center"/>
                          <w:rPr>
                            <w:b/>
                            <w:sz w:val="18"/>
                            <w:u w:val="single"/>
                          </w:rPr>
                        </w:pPr>
                        <w:r>
                          <w:rPr>
                            <w:b/>
                            <w:szCs w:val="21"/>
                            <w:u w:val="single"/>
                          </w:rPr>
                          <w:t>HOT BUY</w:t>
                        </w:r>
                      </w:p>
                      <w:p w14:paraId="06AAAEB0" w14:textId="77777777" w:rsidR="005823E9" w:rsidRPr="00EC426B" w:rsidRDefault="005823E9" w:rsidP="005823E9">
                        <w:pPr>
                          <w:jc w:val="center"/>
                          <w:rPr>
                            <w:b/>
                            <w:sz w:val="1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6" o:spid="_x0000_s1058" type="#_x0000_t202" style="position:absolute;left:3212;top:5263;width:775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" filled="f" fillcolor="yellow" stroked="f">
                  <v:textbox>
                    <w:txbxContent>
                      <w:p w14:paraId="55909991" w14:textId="77777777" w:rsidR="005823E9" w:rsidRPr="00EC426B" w:rsidRDefault="005823E9" w:rsidP="005823E9">
                        <w:pPr>
                          <w:rPr>
                            <w:b/>
                            <w:sz w:val="29"/>
                            <w:szCs w:val="29"/>
                          </w:rPr>
                        </w:pPr>
                        <w:r w:rsidRPr="00EC426B">
                          <w:rPr>
                            <w:b/>
                            <w:sz w:val="29"/>
                            <w:szCs w:val="29"/>
                          </w:rPr>
                          <w:t>Reg</w:t>
                        </w:r>
                      </w:p>
                    </w:txbxContent>
                  </v:textbox>
                </v:shape>
                <v:shape id="Text Box 17" o:spid="_x0000_s1059" type="#_x0000_t202" style="position:absolute;left:3227;top:5083;width:949;height: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" filled="f" fillcolor="yellow" stroked="f">
                  <v:textbox>
                    <w:txbxContent>
                      <w:p w14:paraId="30EE8A10" w14:textId="77777777" w:rsidR="005823E9" w:rsidRPr="00441F6B" w:rsidRDefault="005823E9" w:rsidP="005823E9">
                        <w:pPr>
                          <w:rPr>
                            <w:b/>
                            <w:sz w:val="22"/>
                          </w:rPr>
                        </w:pPr>
                        <w:permStart w:id="1015363091" w:edGrp="everyone"/>
                        <w:r w:rsidRPr="00EC426B">
                          <w:rPr>
                            <w:b/>
                            <w:sz w:val="13"/>
                            <w:szCs w:val="13"/>
                          </w:rPr>
                          <w:t>#132456</w:t>
                        </w:r>
                        <w:r>
                          <w:rPr>
                            <w:b/>
                            <w:sz w:val="22"/>
                          </w:rPr>
                          <w:t xml:space="preserve">  </w:t>
                        </w:r>
                        <w:permEnd w:id="1015363091"/>
                      </w:p>
                    </w:txbxContent>
                  </v:textbox>
                </v:shape>
                <v:shape id="Text Box 18" o:spid="_x0000_s1060" type="#_x0000_t202" style="position:absolute;left:4201;top:5086;width:949;height: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" filled="f" fillcolor="yellow" stroked="f">
                  <v:textbox>
                    <w:txbxContent>
                      <w:p w14:paraId="2FAEFB6B" w14:textId="77777777" w:rsidR="005823E9" w:rsidRPr="00441F6B" w:rsidRDefault="005823E9" w:rsidP="005823E9">
                        <w:pPr>
                          <w:rPr>
                            <w:b/>
                            <w:sz w:val="22"/>
                          </w:rPr>
                        </w:pPr>
                        <w:permStart w:id="1168444654" w:edGrp="everyone"/>
                        <w:r>
                          <w:rPr>
                            <w:b/>
                            <w:sz w:val="13"/>
                            <w:szCs w:val="13"/>
                          </w:rPr>
                          <w:t>473 ml</w:t>
                        </w:r>
                        <w:permEnd w:id="1168444654"/>
                      </w:p>
                    </w:txbxContent>
                  </v:textbox>
                </v:shape>
                <v:shape id="Text Box 19" o:spid="_x0000_s1061" type="#_x0000_t202" style="position:absolute;left:3827;top:5248;width:979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" filled="f" fillcolor="yellow" stroked="f">
                  <v:textbox>
                    <w:txbxContent>
                      <w:p w14:paraId="231AE255" w14:textId="77777777" w:rsidR="005823E9" w:rsidRPr="00EC426B" w:rsidRDefault="005823E9" w:rsidP="005823E9">
                        <w:pPr>
                          <w:rPr>
                            <w:b/>
                            <w:sz w:val="30"/>
                            <w:szCs w:val="30"/>
                          </w:rPr>
                        </w:pPr>
                        <w:permStart w:id="377163379" w:edGrp="everyone"/>
                        <w:r w:rsidRPr="00EC426B">
                          <w:rPr>
                            <w:b/>
                            <w:sz w:val="30"/>
                            <w:szCs w:val="30"/>
                            <w:vertAlign w:val="superscript"/>
                          </w:rPr>
                          <w:t>$</w:t>
                        </w:r>
                        <w:r w:rsidRPr="00EC426B">
                          <w:rPr>
                            <w:b/>
                            <w:sz w:val="30"/>
                            <w:szCs w:val="30"/>
                          </w:rPr>
                          <w:t>37</w:t>
                        </w:r>
                        <w:r w:rsidRPr="00EC426B">
                          <w:rPr>
                            <w:b/>
                            <w:sz w:val="30"/>
                            <w:szCs w:val="30"/>
                            <w:vertAlign w:val="superscript"/>
                          </w:rPr>
                          <w:t>02</w:t>
                        </w:r>
                        <w:permEnd w:id="377163379"/>
                      </w:p>
                    </w:txbxContent>
                  </v:textbox>
                </v:shape>
              </v:group>
            </w:pict>
          </mc:Fallback>
        </mc:AlternateContent>
      </w:r>
    </w:p>
    <w:sectPr w:rsidR="00476DD3" w:rsidRPr="00D877C2" w:rsidSect="001A47A9">
      <w:type w:val="continuous"/>
      <w:pgSz w:w="4608" w:h="7344"/>
      <w:pgMar w:top="245" w:right="144" w:bottom="-720" w:left="24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C1DCA"/>
    <w:multiLevelType w:val="hybridMultilevel"/>
    <w:tmpl w:val="ADB80654"/>
    <w:lvl w:ilvl="0" w:tplc="C3181E82">
      <w:start w:val="750"/>
      <w:numFmt w:val="decimal"/>
      <w:lvlText w:val="%1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6243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Z2WdTS1nrvg0PMXBuBmCdjw1Gc0ufrfstaFNpxJ8mkEOvI2eDEYIQv3R0snI8dX16nW3C0yT7XgKiBHIawFjsQ==" w:salt="6bKsfR7fPRDwBhycJfQjWg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3E9"/>
    <w:rsid w:val="000E7623"/>
    <w:rsid w:val="0013285E"/>
    <w:rsid w:val="00140FB1"/>
    <w:rsid w:val="001A47A9"/>
    <w:rsid w:val="00283AA0"/>
    <w:rsid w:val="003D058C"/>
    <w:rsid w:val="0040274B"/>
    <w:rsid w:val="00476DD3"/>
    <w:rsid w:val="004B2DBC"/>
    <w:rsid w:val="004C48C3"/>
    <w:rsid w:val="005004BD"/>
    <w:rsid w:val="005602C1"/>
    <w:rsid w:val="005823E9"/>
    <w:rsid w:val="005B3785"/>
    <w:rsid w:val="006013F4"/>
    <w:rsid w:val="00630D64"/>
    <w:rsid w:val="006B0451"/>
    <w:rsid w:val="0077076B"/>
    <w:rsid w:val="007F15E3"/>
    <w:rsid w:val="008C7055"/>
    <w:rsid w:val="009057D6"/>
    <w:rsid w:val="00AD5284"/>
    <w:rsid w:val="00B93B6D"/>
    <w:rsid w:val="00BC0035"/>
    <w:rsid w:val="00BC541C"/>
    <w:rsid w:val="00C513DD"/>
    <w:rsid w:val="00C641BC"/>
    <w:rsid w:val="00CB5141"/>
    <w:rsid w:val="00D877C2"/>
    <w:rsid w:val="00F5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E8F9B9"/>
  <w15:chartTrackingRefBased/>
  <w15:docId w15:val="{6798A301-D36D-4203-816A-36D85079F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alloonText">
    <w:name w:val="Balloon Text"/>
    <w:basedOn w:val="Normal"/>
    <w:link w:val="BalloonTextChar"/>
    <w:rsid w:val="00630D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30D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.moir\Desktop\16UP%20pricers%20x%20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16UP pricers x 4</Template>
  <TotalTime>0</TotalTime>
  <Pages>1</Pages>
  <Words>0</Words>
  <Characters>12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OKANAGAN WHITE ZIN</vt:lpstr>
    </vt:vector>
  </TitlesOfParts>
  <Company>Manitoba Liquor Control Commission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OKANAGAN WHITE ZIN</dc:title>
  <dc:subject/>
  <dc:creator>Ben Moir</dc:creator>
  <cp:keywords/>
  <dc:description/>
  <cp:lastModifiedBy>Danyelle Kudar</cp:lastModifiedBy>
  <cp:revision>2</cp:revision>
  <cp:lastPrinted>2020-05-20T18:14:00Z</cp:lastPrinted>
  <dcterms:created xsi:type="dcterms:W3CDTF">2024-08-21T17:54:00Z</dcterms:created>
  <dcterms:modified xsi:type="dcterms:W3CDTF">2024-08-21T17:54:00Z</dcterms:modified>
</cp:coreProperties>
</file>